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07" w:rsidRDefault="006F6407" w:rsidP="00632F61">
      <w:pPr>
        <w:rPr>
          <w:rFonts w:ascii="Trebuchet MS" w:hAnsi="Trebuchet MS"/>
        </w:rPr>
      </w:pPr>
      <w:bookmarkStart w:id="0" w:name="_GoBack"/>
      <w:bookmarkEnd w:id="0"/>
    </w:p>
    <w:p w:rsidR="00964D42" w:rsidRPr="00964D42" w:rsidRDefault="00964D42" w:rsidP="00964D42">
      <w:pPr>
        <w:pStyle w:val="Textoindependiente"/>
        <w:spacing w:after="240"/>
        <w:rPr>
          <w:rFonts w:ascii="Trebuchet MS" w:hAnsi="Trebuchet MS"/>
        </w:rPr>
      </w:pPr>
    </w:p>
    <w:p w:rsidR="00964D42" w:rsidRPr="004059ED" w:rsidRDefault="00964D42" w:rsidP="00964D42">
      <w:pPr>
        <w:pStyle w:val="Textoindependiente"/>
        <w:spacing w:after="240"/>
        <w:rPr>
          <w:rFonts w:ascii="Trebuchet MS" w:hAnsi="Trebuchet MS"/>
          <w:sz w:val="24"/>
          <w:szCs w:val="24"/>
        </w:rPr>
      </w:pPr>
      <w:r w:rsidRPr="004059ED">
        <w:rPr>
          <w:rFonts w:ascii="Trebuchet MS" w:hAnsi="Trebuchet MS"/>
          <w:sz w:val="24"/>
          <w:szCs w:val="24"/>
        </w:rPr>
        <w:t>RELACIÓN DE GASTOS ADELANTADOS</w:t>
      </w:r>
      <w:r w:rsidRPr="004059ED">
        <w:rPr>
          <w:rFonts w:ascii="Trebuchet MS" w:hAnsi="Trebuchet MS"/>
          <w:sz w:val="24"/>
          <w:szCs w:val="24"/>
        </w:rPr>
        <w:br/>
      </w:r>
    </w:p>
    <w:p w:rsidR="00964D42" w:rsidRPr="00680E34" w:rsidRDefault="00964D42" w:rsidP="00964D42">
      <w:pPr>
        <w:pStyle w:val="Textoindependiente"/>
        <w:spacing w:after="240"/>
        <w:rPr>
          <w:rFonts w:ascii="Trebuchet MS" w:hAnsi="Trebuchet MS"/>
          <w:sz w:val="22"/>
          <w:szCs w:val="22"/>
        </w:rPr>
      </w:pPr>
      <w:r w:rsidRPr="00680E34">
        <w:rPr>
          <w:rFonts w:ascii="Trebuchet MS" w:hAnsi="Trebuchet MS"/>
          <w:sz w:val="22"/>
          <w:szCs w:val="22"/>
        </w:rPr>
        <w:t xml:space="preserve">REALIZADOS POR LA PERSONA SEÑALADA EN LA RELACIÓN, A </w:t>
      </w:r>
      <w:r w:rsidRPr="00680E34">
        <w:rPr>
          <w:rFonts w:ascii="Trebuchet MS" w:hAnsi="Trebuchet MS"/>
          <w:noProof/>
          <w:sz w:val="22"/>
          <w:szCs w:val="22"/>
        </w:rPr>
        <w:t>REEMBOLSAR</w:t>
      </w:r>
      <w:r w:rsidRPr="00680E34">
        <w:rPr>
          <w:rFonts w:ascii="Trebuchet MS" w:hAnsi="Trebuchet MS"/>
          <w:sz w:val="22"/>
          <w:szCs w:val="22"/>
        </w:rPr>
        <w:t xml:space="preserve"> POR EL SERVICIO DE GESTIÓN DE LA INVESTIGACIÓN</w:t>
      </w:r>
    </w:p>
    <w:p w:rsidR="00964D42" w:rsidRDefault="00964D42" w:rsidP="00964D42">
      <w:pPr>
        <w:pStyle w:val="Textoindependiente"/>
        <w:spacing w:after="240"/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843"/>
        <w:gridCol w:w="6761"/>
      </w:tblGrid>
      <w:tr w:rsidR="00964D42" w:rsidRPr="004059ED" w:rsidTr="000D4D60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CLAVE ORGÁNICA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REFERENCIA</w:t>
            </w:r>
            <w:r w:rsidRPr="004059ED">
              <w:rPr>
                <w:rFonts w:ascii="Trebuchet MS" w:hAnsi="Trebuchet MS"/>
                <w:noProof/>
                <w:sz w:val="20"/>
                <w:szCs w:val="20"/>
              </w:rPr>
              <w:br/>
              <w:t>ORGANISMO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INVESTIGADOR PRINCIPAL</w:t>
            </w:r>
          </w:p>
        </w:tc>
      </w:tr>
      <w:tr w:rsidR="00964D42" w:rsidRPr="004059ED" w:rsidTr="000D4D60">
        <w:trPr>
          <w:trHeight w:val="298"/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</w:tr>
    </w:tbl>
    <w:p w:rsidR="00964D42" w:rsidRPr="004059ED" w:rsidRDefault="00964D42" w:rsidP="00964D42">
      <w:pPr>
        <w:pStyle w:val="Textonotapie"/>
        <w:jc w:val="center"/>
        <w:rPr>
          <w:rFonts w:ascii="Trebuchet MS" w:hAnsi="Trebuchet MS"/>
          <w:noProof/>
        </w:rPr>
      </w:pPr>
    </w:p>
    <w:tbl>
      <w:tblPr>
        <w:tblW w:w="97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3671"/>
        <w:gridCol w:w="4527"/>
      </w:tblGrid>
      <w:tr w:rsidR="00964D42" w:rsidRPr="004059ED" w:rsidTr="00A13CB4"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N.I.F.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PERSONA QUE HA REALIZADO EL ADELANTO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A13CB4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IBAN (</w:t>
            </w:r>
            <w:r w:rsidR="00964D42" w:rsidRPr="004059ED">
              <w:rPr>
                <w:rFonts w:ascii="Trebuchet MS" w:hAnsi="Trebuchet MS"/>
                <w:noProof/>
                <w:sz w:val="20"/>
                <w:szCs w:val="20"/>
              </w:rPr>
              <w:t>NÚMERO DE CUENTA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)</w:t>
            </w:r>
            <w:r w:rsidR="00964D42" w:rsidRPr="004059ED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</w:p>
        </w:tc>
      </w:tr>
      <w:tr w:rsidR="00964D42" w:rsidRPr="004059ED" w:rsidTr="00A13CB4">
        <w:trPr>
          <w:trHeight w:val="298"/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</w:tr>
    </w:tbl>
    <w:p w:rsidR="00964D42" w:rsidRPr="004059ED" w:rsidRDefault="00964D42" w:rsidP="00964D42">
      <w:pPr>
        <w:jc w:val="center"/>
        <w:rPr>
          <w:rFonts w:ascii="Trebuchet MS" w:hAnsi="Trebuchet MS"/>
          <w:b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417"/>
        <w:gridCol w:w="4649"/>
        <w:gridCol w:w="1417"/>
        <w:gridCol w:w="849"/>
      </w:tblGrid>
      <w:tr w:rsidR="00964D42" w:rsidRPr="004059ED" w:rsidTr="000D4D60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NÚMERO FACTURA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FECHA FACTURA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PERCEPTOR</w:t>
            </w:r>
          </w:p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(Razón social)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IMPORTE</w:t>
            </w:r>
          </w:p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Euros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TIPO DE FRA.</w:t>
            </w:r>
            <w:r w:rsidRPr="004059ED">
              <w:rPr>
                <w:rFonts w:ascii="Trebuchet MS" w:hAnsi="Trebuchet MS"/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pStyle w:val="Textonotapie"/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</w:tbl>
    <w:p w:rsidR="00964D42" w:rsidRPr="004059ED" w:rsidRDefault="00964D42" w:rsidP="004059ED">
      <w:pPr>
        <w:rPr>
          <w:rFonts w:ascii="Trebuchet MS" w:hAnsi="Trebuchet MS"/>
          <w:b/>
          <w:noProof/>
          <w:sz w:val="20"/>
          <w:szCs w:val="20"/>
        </w:rPr>
      </w:pPr>
      <w:r w:rsidRPr="004059ED">
        <w:rPr>
          <w:rFonts w:ascii="Trebuchet MS" w:hAnsi="Trebuchet MS"/>
          <w:noProof/>
          <w:sz w:val="20"/>
          <w:szCs w:val="20"/>
        </w:rPr>
        <w:t>(1)     Personal = P   ;   Fungible = F   ;   Inventariable = I   ;    Dietas = D   ;    Otros Gastos = O</w:t>
      </w:r>
    </w:p>
    <w:p w:rsidR="00964D42" w:rsidRPr="004059ED" w:rsidRDefault="00964D42" w:rsidP="00964D42">
      <w:pPr>
        <w:ind w:right="284"/>
        <w:jc w:val="center"/>
        <w:rPr>
          <w:rFonts w:ascii="Arial" w:hAnsi="Arial"/>
          <w:b/>
          <w:noProof/>
          <w:sz w:val="20"/>
          <w:szCs w:val="20"/>
        </w:rPr>
      </w:pPr>
    </w:p>
    <w:p w:rsidR="00964D42" w:rsidRPr="00964D42" w:rsidRDefault="00964D42" w:rsidP="00964D42">
      <w:pPr>
        <w:ind w:right="284"/>
        <w:jc w:val="center"/>
        <w:rPr>
          <w:rFonts w:ascii="Trebuchet MS" w:hAnsi="Trebuchet MS"/>
          <w:noProof/>
          <w:sz w:val="20"/>
          <w:szCs w:val="20"/>
        </w:rPr>
      </w:pPr>
      <w:r w:rsidRPr="00964D42">
        <w:rPr>
          <w:rFonts w:ascii="Trebuchet MS" w:hAnsi="Trebuchet MS"/>
          <w:noProof/>
          <w:sz w:val="20"/>
          <w:szCs w:val="20"/>
        </w:rPr>
        <w:t>León, (día) de (mes) de (año)</w:t>
      </w:r>
    </w:p>
    <w:p w:rsidR="00964D42" w:rsidRPr="00964D42" w:rsidRDefault="00964D42" w:rsidP="00964D42">
      <w:pPr>
        <w:ind w:right="284"/>
        <w:jc w:val="center"/>
        <w:rPr>
          <w:rFonts w:ascii="Trebuchet MS" w:hAnsi="Trebuchet MS"/>
          <w:noProof/>
          <w:sz w:val="20"/>
          <w:szCs w:val="20"/>
        </w:rPr>
      </w:pPr>
      <w:r w:rsidRPr="00964D42">
        <w:rPr>
          <w:rFonts w:ascii="Trebuchet MS" w:hAnsi="Trebuchet MS"/>
          <w:noProof/>
          <w:sz w:val="20"/>
          <w:szCs w:val="20"/>
        </w:rPr>
        <w:t>El Investigador Responsable</w:t>
      </w:r>
    </w:p>
    <w:p w:rsidR="00964D42" w:rsidRPr="00964D42" w:rsidRDefault="00964D42" w:rsidP="00964D42">
      <w:pPr>
        <w:pStyle w:val="Ttulo3"/>
        <w:spacing w:before="720"/>
        <w:rPr>
          <w:rFonts w:ascii="Trebuchet MS" w:hAnsi="Trebuchet MS"/>
          <w:b w:val="0"/>
          <w:noProof/>
        </w:rPr>
      </w:pPr>
      <w:r w:rsidRPr="00964D42">
        <w:rPr>
          <w:rFonts w:ascii="Trebuchet MS" w:hAnsi="Trebuchet MS"/>
          <w:b w:val="0"/>
          <w:noProof/>
        </w:rPr>
        <w:t>Fdo. (Nombre y Apellidos)</w:t>
      </w:r>
    </w:p>
    <w:p w:rsidR="00964D42" w:rsidRPr="00964D42" w:rsidRDefault="00964D42" w:rsidP="00964D42">
      <w:pPr>
        <w:pStyle w:val="Ttulo3"/>
        <w:spacing w:before="720"/>
        <w:rPr>
          <w:rFonts w:ascii="Trebuchet MS" w:hAnsi="Trebuchet MS"/>
          <w:b w:val="0"/>
          <w:noProof/>
        </w:rPr>
      </w:pPr>
    </w:p>
    <w:p w:rsidR="00964D42" w:rsidRDefault="00964D42" w:rsidP="00964D42">
      <w:pPr>
        <w:pStyle w:val="Textoindependiente"/>
        <w:spacing w:after="240"/>
        <w:rPr>
          <w:rFonts w:ascii="Arial" w:hAnsi="Arial"/>
          <w:sz w:val="16"/>
        </w:rPr>
      </w:pPr>
    </w:p>
    <w:p w:rsidR="00964D42" w:rsidRPr="00964D42" w:rsidRDefault="00964D42" w:rsidP="00632F61">
      <w:pPr>
        <w:rPr>
          <w:rFonts w:ascii="Trebuchet MS" w:hAnsi="Trebuchet MS"/>
          <w:lang w:val="es-ES"/>
        </w:rPr>
      </w:pPr>
    </w:p>
    <w:sectPr w:rsidR="00964D42" w:rsidRPr="00964D42" w:rsidSect="00106B42">
      <w:headerReference w:type="default" r:id="rId9"/>
      <w:footerReference w:type="default" r:id="rId10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5E" w:rsidRDefault="00081E5E" w:rsidP="003336CB">
      <w:r>
        <w:separator/>
      </w:r>
    </w:p>
  </w:endnote>
  <w:endnote w:type="continuationSeparator" w:id="0">
    <w:p w:rsidR="00081E5E" w:rsidRDefault="00081E5E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964D42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Avda. de la Facultad, 25. 24071-LEÓN.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 </w:t>
                          </w:r>
                          <w:proofErr w:type="gramStart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</w:t>
                          </w:r>
                          <w:proofErr w:type="gramEnd"/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: </w:t>
                          </w:r>
                          <w:r w:rsidR="00964D42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sgieconomicos@unileon.es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r w:rsidR="00964D42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Avda. de la Facultad, 25. 24071-LEÓN.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 </w:t>
                    </w:r>
                    <w:proofErr w:type="gramStart"/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</w:t>
                    </w:r>
                    <w:proofErr w:type="gramEnd"/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: </w:t>
                    </w:r>
                    <w:r w:rsidR="00964D42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sgieconomicos@unileon.es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5E" w:rsidRDefault="00081E5E" w:rsidP="003336CB">
      <w:r>
        <w:separator/>
      </w:r>
    </w:p>
  </w:footnote>
  <w:footnote w:type="continuationSeparator" w:id="0">
    <w:p w:rsidR="00081E5E" w:rsidRDefault="00081E5E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EB7BB2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EB7BB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Vicerrectorado</w:t>
                          </w:r>
                          <w:r w:rsidR="00964D42" w:rsidRPr="00EB7BB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de Investigación y Transferencia</w:t>
                          </w:r>
                        </w:p>
                        <w:p w:rsidR="000C5B27" w:rsidRPr="00EB7BB2" w:rsidRDefault="00964D42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EB7BB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Servicio de Gestión de la Investigación</w:t>
                          </w:r>
                        </w:p>
                        <w:p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</w:p>
                        <w:p w:rsidR="000C5B27" w:rsidRPr="00964D42" w:rsidRDefault="00964D42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</w:pPr>
                          <w:r w:rsidRPr="00964D42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IMPRESO 43</w:t>
                          </w:r>
                        </w:p>
                        <w:p w:rsidR="000C5B27" w:rsidRPr="00964D42" w:rsidRDefault="00964D42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</w:pPr>
                          <w:r w:rsidRPr="00964D42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V2024.1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:rsidR="000C5B27" w:rsidRPr="00EB7BB2" w:rsidRDefault="000C5B27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EB7BB2">
                      <w:rPr>
                        <w:rFonts w:ascii="Trebuchet MS" w:hAnsi="Trebuchet MS"/>
                        <w:sz w:val="16"/>
                        <w:szCs w:val="16"/>
                      </w:rPr>
                      <w:t>Vicerrectorado</w:t>
                    </w:r>
                    <w:r w:rsidR="00964D42" w:rsidRPr="00EB7BB2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de Investigación y Transferencia</w:t>
                    </w:r>
                  </w:p>
                  <w:p w:rsidR="000C5B27" w:rsidRPr="00EB7BB2" w:rsidRDefault="00964D42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EB7BB2">
                      <w:rPr>
                        <w:rFonts w:ascii="Trebuchet MS" w:hAnsi="Trebuchet MS"/>
                        <w:sz w:val="16"/>
                        <w:szCs w:val="16"/>
                      </w:rPr>
                      <w:t>Servicio de Gestión de la Investigación</w:t>
                    </w:r>
                  </w:p>
                  <w:p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</w:p>
                  <w:p w:rsidR="000C5B27" w:rsidRPr="00964D42" w:rsidRDefault="00964D42" w:rsidP="00372077">
                    <w:pPr>
                      <w:jc w:val="right"/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</w:pPr>
                    <w:r w:rsidRPr="00964D42"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  <w:t>IMPRESO 43</w:t>
                    </w:r>
                  </w:p>
                  <w:p w:rsidR="000C5B27" w:rsidRPr="00964D42" w:rsidRDefault="00964D42" w:rsidP="00372077">
                    <w:pPr>
                      <w:jc w:val="right"/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</w:pPr>
                    <w:r w:rsidRPr="00964D42"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  <w:t>V2024.1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0"/>
    <w:rsid w:val="00046D99"/>
    <w:rsid w:val="000628EF"/>
    <w:rsid w:val="00081E5E"/>
    <w:rsid w:val="000A57F0"/>
    <w:rsid w:val="000C5B27"/>
    <w:rsid w:val="000D175A"/>
    <w:rsid w:val="00105DFA"/>
    <w:rsid w:val="00106B42"/>
    <w:rsid w:val="00160DF4"/>
    <w:rsid w:val="00196109"/>
    <w:rsid w:val="002E17F9"/>
    <w:rsid w:val="003336CB"/>
    <w:rsid w:val="003474A0"/>
    <w:rsid w:val="00372077"/>
    <w:rsid w:val="00374A37"/>
    <w:rsid w:val="00381BFC"/>
    <w:rsid w:val="003F6B0B"/>
    <w:rsid w:val="004059ED"/>
    <w:rsid w:val="00450B97"/>
    <w:rsid w:val="004E340A"/>
    <w:rsid w:val="004E408D"/>
    <w:rsid w:val="00632F61"/>
    <w:rsid w:val="00651E15"/>
    <w:rsid w:val="00680E34"/>
    <w:rsid w:val="006F6407"/>
    <w:rsid w:val="007530E9"/>
    <w:rsid w:val="0083262B"/>
    <w:rsid w:val="00964D42"/>
    <w:rsid w:val="00A13CB4"/>
    <w:rsid w:val="00AA7C57"/>
    <w:rsid w:val="00B267F6"/>
    <w:rsid w:val="00C30E8A"/>
    <w:rsid w:val="00C34DCB"/>
    <w:rsid w:val="00C4321E"/>
    <w:rsid w:val="00C45FCD"/>
    <w:rsid w:val="00C94A2B"/>
    <w:rsid w:val="00D5688B"/>
    <w:rsid w:val="00DF390E"/>
    <w:rsid w:val="00E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890B4CB4-3790-4C45-A8E9-738318F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964D42"/>
    <w:pPr>
      <w:keepNext/>
      <w:overflowPunct w:val="0"/>
      <w:autoSpaceDE w:val="0"/>
      <w:autoSpaceDN w:val="0"/>
      <w:adjustRightInd w:val="0"/>
      <w:spacing w:before="120"/>
      <w:ind w:right="284"/>
      <w:jc w:val="center"/>
      <w:textAlignment w:val="baseline"/>
      <w:outlineLvl w:val="2"/>
    </w:pPr>
    <w:rPr>
      <w:rFonts w:ascii="Times New Roman" w:eastAsia="Times New Roman" w:hAnsi="Times New Roman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rsid w:val="00964D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64D42"/>
    <w:rPr>
      <w:rFonts w:ascii="Times New Roman" w:eastAsia="Times New Roman" w:hAnsi="Times New Roman"/>
      <w:b/>
      <w:lang w:val="es-ES"/>
    </w:rPr>
  </w:style>
  <w:style w:type="character" w:customStyle="1" w:styleId="Ttulo3Car">
    <w:name w:val="Título 3 Car"/>
    <w:basedOn w:val="Fuentedeprrafopredeter"/>
    <w:link w:val="Ttulo3"/>
    <w:rsid w:val="00964D42"/>
    <w:rPr>
      <w:rFonts w:ascii="Times New Roman" w:eastAsia="Times New Roman" w:hAnsi="Times New Roman"/>
      <w:b/>
      <w:lang w:val="es-ES"/>
    </w:rPr>
  </w:style>
  <w:style w:type="paragraph" w:styleId="Textonotapie">
    <w:name w:val="footnote text"/>
    <w:basedOn w:val="Normal"/>
    <w:link w:val="TextonotapieCar"/>
    <w:semiHidden/>
    <w:rsid w:val="00964D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64D42"/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a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13A26-A173-4B8A-A4CD-6C5855A1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70</Words>
  <Characters>541</Characters>
  <Application>Microsoft Office Word</Application>
  <DocSecurity>0</DocSecurity>
  <Lines>77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Cobos Miranda</dc:creator>
  <cp:keywords/>
  <dc:description/>
  <cp:lastModifiedBy>Ariadna Cases Bergón</cp:lastModifiedBy>
  <cp:revision>2</cp:revision>
  <cp:lastPrinted>2024-09-24T09:13:00Z</cp:lastPrinted>
  <dcterms:created xsi:type="dcterms:W3CDTF">2025-02-10T10:22:00Z</dcterms:created>
  <dcterms:modified xsi:type="dcterms:W3CDTF">2025-02-10T10:22:00Z</dcterms:modified>
</cp:coreProperties>
</file>